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7B7" w:rsidRPr="002232B7" w:rsidRDefault="00B877B7" w:rsidP="00B877B7">
      <w:pPr>
        <w:spacing w:before="360" w:line="276" w:lineRule="auto"/>
        <w:ind w:left="5103"/>
        <w:rPr>
          <w:sz w:val="22"/>
        </w:rPr>
      </w:pPr>
      <w:r w:rsidRPr="002232B7">
        <w:rPr>
          <w:sz w:val="22"/>
        </w:rPr>
        <w:t>Załącznik nr 1 do</w:t>
      </w:r>
      <w:r w:rsidRPr="002232B7">
        <w:rPr>
          <w:sz w:val="22"/>
        </w:rPr>
        <w:br/>
        <w:t>Regulaminu Konkursu</w:t>
      </w:r>
      <w:r w:rsidRPr="002232B7">
        <w:rPr>
          <w:sz w:val="22"/>
        </w:rPr>
        <w:br/>
        <w:t>Edukacyjna Gmina Małopolski 202</w:t>
      </w:r>
      <w:r>
        <w:rPr>
          <w:sz w:val="22"/>
        </w:rPr>
        <w:t>5</w:t>
      </w:r>
    </w:p>
    <w:p w:rsidR="00B877B7" w:rsidRPr="00E227B0" w:rsidRDefault="00B877B7" w:rsidP="00B877B7">
      <w:pPr>
        <w:pStyle w:val="Nagwek1"/>
        <w:spacing w:before="600" w:after="600"/>
        <w:rPr>
          <w:b/>
        </w:rPr>
      </w:pPr>
      <w:r w:rsidRPr="00E227B0">
        <w:rPr>
          <w:b/>
        </w:rPr>
        <w:t>FORMULARZ ZGŁOSZENIOWY</w:t>
      </w:r>
    </w:p>
    <w:p w:rsidR="00B877B7" w:rsidRPr="002232B7" w:rsidRDefault="00B877B7" w:rsidP="00B877B7">
      <w:r>
        <w:t xml:space="preserve">Wypełnij formularz wpisując informacje o które prosimy po dwukropkach. </w:t>
      </w:r>
      <w:r w:rsidRPr="002232B7">
        <w:t>Zgodnie z</w:t>
      </w:r>
      <w:r>
        <w:t> </w:t>
      </w:r>
      <w:r w:rsidRPr="002232B7">
        <w:t xml:space="preserve">Regulaminem, z jednej gminy może wpłynąć tylko jedno zgłoszenie obejmujące od </w:t>
      </w:r>
      <w:r>
        <w:t>jednej</w:t>
      </w:r>
      <w:r w:rsidRPr="002232B7">
        <w:t xml:space="preserve"> do </w:t>
      </w:r>
      <w:r>
        <w:t xml:space="preserve">dwóch </w:t>
      </w:r>
      <w:r w:rsidRPr="002232B7">
        <w:t>inicjatyw</w:t>
      </w:r>
      <w:r>
        <w:t>. Na przykład: j</w:t>
      </w:r>
      <w:r w:rsidRPr="002232B7">
        <w:t>eżeli zgłaszamy tylko jedną inicjatywę</w:t>
      </w:r>
      <w:r>
        <w:t>,</w:t>
      </w:r>
      <w:r w:rsidRPr="002232B7">
        <w:t xml:space="preserve"> wypełniamy pola dla Inicjatywa </w:t>
      </w:r>
      <w:r>
        <w:t xml:space="preserve">nr </w:t>
      </w:r>
      <w:r w:rsidRPr="002232B7">
        <w:t>1.</w:t>
      </w:r>
    </w:p>
    <w:p w:rsidR="00B877B7" w:rsidRPr="00E227B0" w:rsidRDefault="00B877B7" w:rsidP="00B877B7">
      <w:pPr>
        <w:pStyle w:val="Nagwek2"/>
        <w:rPr>
          <w:b/>
        </w:rPr>
      </w:pPr>
      <w:r w:rsidRPr="00E227B0">
        <w:rPr>
          <w:b/>
        </w:rPr>
        <w:t>Dane podstawowe</w:t>
      </w:r>
    </w:p>
    <w:p w:rsidR="00B877B7" w:rsidRDefault="00B877B7" w:rsidP="00B877B7">
      <w:pPr>
        <w:pStyle w:val="Akapitzlist"/>
        <w:numPr>
          <w:ilvl w:val="0"/>
          <w:numId w:val="1"/>
        </w:numPr>
        <w:ind w:left="357" w:hanging="357"/>
      </w:pPr>
      <w:r>
        <w:t>Wpisz imię i nazwisko wójta lub burmistrza:</w:t>
      </w:r>
    </w:p>
    <w:p w:rsidR="00B877B7" w:rsidRDefault="00A87C16" w:rsidP="00B877B7">
      <w:pPr>
        <w:pStyle w:val="Akapitzlist"/>
        <w:ind w:left="357"/>
      </w:pPr>
      <w:sdt>
        <w:sdtPr>
          <w:rPr>
            <w:rStyle w:val="poleformularza"/>
          </w:rPr>
          <w:alias w:val="1. Wpisz imię i nazwisko wójta lub burmistrza:"/>
          <w:id w:val="-1475054814"/>
          <w:placeholder>
            <w:docPart w:val="47F967623E054F89BD63AB2200B38524"/>
          </w:placeholder>
          <w:showingPlcHdr/>
          <w15:color w:val="000000"/>
        </w:sdtPr>
        <w:sdtEndPr>
          <w:rPr>
            <w:rStyle w:val="Domylnaczcionkaakapitu"/>
          </w:rPr>
        </w:sdtEndPr>
        <w:sdtContent>
          <w:r w:rsidR="00B877B7" w:rsidRPr="00201E01">
            <w:rPr>
              <w:rStyle w:val="poleformularza"/>
              <w:b/>
              <w:bCs/>
            </w:rPr>
            <w:t>Kliknij lub naciśnij tutaj, aby wprowadzić tekst.</w:t>
          </w:r>
        </w:sdtContent>
      </w:sdt>
    </w:p>
    <w:p w:rsidR="00B877B7" w:rsidRPr="00517475" w:rsidRDefault="00B877B7" w:rsidP="00B877B7">
      <w:pPr>
        <w:pStyle w:val="Akapitzlist"/>
        <w:numPr>
          <w:ilvl w:val="0"/>
          <w:numId w:val="1"/>
        </w:numPr>
        <w:ind w:left="357" w:hanging="357"/>
      </w:pPr>
      <w:r>
        <w:t>Podaj liczbę mieszkańców gminy według stanu na 31.12.2024 r.:</w:t>
      </w:r>
    </w:p>
    <w:p w:rsidR="00B877B7" w:rsidRPr="00222FDF" w:rsidRDefault="00A87C16" w:rsidP="00B877B7">
      <w:pPr>
        <w:pStyle w:val="Akapitzlist"/>
        <w:ind w:left="357"/>
      </w:pPr>
      <w:sdt>
        <w:sdtPr>
          <w:rPr>
            <w:b/>
            <w:bCs/>
          </w:rPr>
          <w:alias w:val="2. Podaj liczbę mieszkańców gminy według stanu na 31.12.2023 r."/>
          <w:id w:val="-297988040"/>
          <w:placeholder>
            <w:docPart w:val="2E20AC8EBDF343AC8589C10DDC1D1BFA"/>
          </w:placeholder>
          <w:showingPlcHdr/>
        </w:sdtPr>
        <w:sdtEndPr/>
        <w:sdtContent>
          <w:r w:rsidR="00B877B7" w:rsidRPr="00201E01">
            <w:rPr>
              <w:b/>
              <w:bCs/>
            </w:rPr>
            <w:t>Kliknij lub naciśnij tutaj, aby wprowadzić tekst.</w:t>
          </w:r>
        </w:sdtContent>
      </w:sdt>
      <w:bookmarkStart w:id="0" w:name="_GoBack"/>
      <w:bookmarkEnd w:id="0"/>
    </w:p>
    <w:p w:rsidR="00B877B7" w:rsidRPr="00517475" w:rsidRDefault="00B877B7" w:rsidP="00B877B7">
      <w:pPr>
        <w:pStyle w:val="Akapitzlist"/>
        <w:numPr>
          <w:ilvl w:val="0"/>
          <w:numId w:val="1"/>
        </w:numPr>
        <w:ind w:left="357" w:hanging="357"/>
      </w:pPr>
      <w:r>
        <w:t>Podaj nazwę i adres instytucji przygotowującej zgłoszenie:</w:t>
      </w:r>
    </w:p>
    <w:p w:rsidR="00B877B7" w:rsidRDefault="00A87C16" w:rsidP="00B877B7">
      <w:pPr>
        <w:pStyle w:val="Akapitzlist"/>
        <w:ind w:left="357"/>
      </w:pPr>
      <w:sdt>
        <w:sdtPr>
          <w:rPr>
            <w:b/>
            <w:bCs/>
          </w:rPr>
          <w:alias w:val="3. Podaj nazwę i adres instytucji przygotowującej zgłoszenie"/>
          <w:id w:val="-2066026360"/>
          <w:placeholder>
            <w:docPart w:val="2DBE22C09DA74E8595EAA9623F5891CB"/>
          </w:placeholder>
          <w:showingPlcHdr/>
        </w:sdtPr>
        <w:sdtEndPr/>
        <w:sdtContent>
          <w:r w:rsidR="00B877B7" w:rsidRPr="00201E01">
            <w:rPr>
              <w:b/>
              <w:bCs/>
            </w:rPr>
            <w:t>Kliknij lub naciśnij tutaj, aby wprowadzić tekst.</w:t>
          </w:r>
        </w:sdtContent>
      </w:sdt>
    </w:p>
    <w:p w:rsidR="00B877B7" w:rsidRDefault="00B877B7" w:rsidP="00B877B7">
      <w:pPr>
        <w:pStyle w:val="Akapitzlist"/>
        <w:numPr>
          <w:ilvl w:val="0"/>
          <w:numId w:val="1"/>
        </w:numPr>
        <w:ind w:left="357" w:hanging="357"/>
      </w:pPr>
      <w:r>
        <w:t>Wpisz imię i nazwisko osoby odpowiedzialnej za przygotowanie zgłoszenia:</w:t>
      </w:r>
    </w:p>
    <w:p w:rsidR="00B877B7" w:rsidRDefault="00A87C16" w:rsidP="00B877B7">
      <w:pPr>
        <w:pStyle w:val="Akapitzlist"/>
        <w:ind w:left="357"/>
      </w:pPr>
      <w:sdt>
        <w:sdtPr>
          <w:alias w:val="4. Wpisz imię i nazwisko osoby odpowiedzialnej za przygotowanie zgłoszenia:"/>
          <w:id w:val="-1364597294"/>
          <w:placeholder>
            <w:docPart w:val="E42E68E873004316A392979BFA80A620"/>
          </w:placeholder>
          <w:showingPlcHdr/>
        </w:sdtPr>
        <w:sdtEndPr/>
        <w:sdtContent>
          <w:r w:rsidR="00B877B7" w:rsidRPr="00201E01">
            <w:rPr>
              <w:b/>
              <w:bCs/>
            </w:rPr>
            <w:t>Kliknij lub naciśnij tutaj, aby wprowadzić tekst.</w:t>
          </w:r>
        </w:sdtContent>
      </w:sdt>
    </w:p>
    <w:p w:rsidR="00B877B7" w:rsidRDefault="00B877B7" w:rsidP="00B877B7">
      <w:pPr>
        <w:pStyle w:val="Akapitzlist"/>
        <w:numPr>
          <w:ilvl w:val="0"/>
          <w:numId w:val="1"/>
        </w:numPr>
        <w:ind w:left="357" w:hanging="357"/>
      </w:pPr>
      <w:r>
        <w:t>Podaj bezpośredni numer telefonu osoby odpowiedzialnej za przygotowanie zgłoszenia:</w:t>
      </w:r>
    </w:p>
    <w:p w:rsidR="00B877B7" w:rsidRDefault="00A87C16" w:rsidP="00B877B7">
      <w:pPr>
        <w:pStyle w:val="Akapitzlist"/>
        <w:ind w:left="357"/>
      </w:pPr>
      <w:sdt>
        <w:sdtPr>
          <w:rPr>
            <w:b/>
            <w:bCs/>
          </w:rPr>
          <w:alias w:val="5. Podaj bezpośredni numer telefonu osoby odpowiedzialnej za przygotowanie zgłoszenia"/>
          <w:tag w:val="5. Podaj bezpośredni numer telefonu osoby odpowiedzialnej za przygotowanie zgłoszenia"/>
          <w:id w:val="-1882164274"/>
          <w:placeholder>
            <w:docPart w:val="57B5C499758F4432845356A511FFB279"/>
          </w:placeholder>
          <w:showingPlcHdr/>
        </w:sdtPr>
        <w:sdtEndPr/>
        <w:sdtContent>
          <w:r w:rsidR="00B877B7" w:rsidRPr="00201E01">
            <w:rPr>
              <w:b/>
              <w:bCs/>
            </w:rPr>
            <w:t>Kliknij lub naciśnij tutaj, aby wprowadzić tekst.</w:t>
          </w:r>
        </w:sdtContent>
      </w:sdt>
    </w:p>
    <w:p w:rsidR="00B877B7" w:rsidRDefault="00B877B7" w:rsidP="00B877B7">
      <w:pPr>
        <w:pStyle w:val="Akapitzlist"/>
        <w:numPr>
          <w:ilvl w:val="0"/>
          <w:numId w:val="1"/>
        </w:numPr>
        <w:ind w:left="357" w:hanging="357"/>
      </w:pPr>
      <w:r>
        <w:t>Podaj adres e-mail osoby odpowiedzialnej za przygotowanie zgłoszenia oraz adres e-mail do urzędu gminy:</w:t>
      </w:r>
    </w:p>
    <w:p w:rsidR="00B877B7" w:rsidRDefault="00A87C16" w:rsidP="00B877B7">
      <w:pPr>
        <w:pStyle w:val="Akapitzlist"/>
        <w:ind w:left="357"/>
      </w:pPr>
      <w:sdt>
        <w:sdtPr>
          <w:rPr>
            <w:b/>
            <w:bCs/>
          </w:rPr>
          <w:alias w:val="6. Podaj adres e-mail osoby odpowiedzialnej za przygotowanie zgłoszenia oraz adres e-mail do urzędu gminy"/>
          <w:tag w:val="6. Podaj adres e-mail osoby odpowiedzialnej za przygotowanie zgłoszenia oraz adres e-mail do urzędu gminy"/>
          <w:id w:val="-76667778"/>
          <w:placeholder>
            <w:docPart w:val="53716D4B2C424FDD8984C04078B19DE5"/>
          </w:placeholder>
          <w:showingPlcHdr/>
        </w:sdtPr>
        <w:sdtEndPr/>
        <w:sdtContent>
          <w:r w:rsidR="00B877B7" w:rsidRPr="00201E01">
            <w:rPr>
              <w:b/>
              <w:bCs/>
            </w:rPr>
            <w:t>Kliknij lub naciśnij tutaj, aby wprowadzić tekst.</w:t>
          </w:r>
        </w:sdtContent>
      </w:sdt>
    </w:p>
    <w:p w:rsidR="00B877B7" w:rsidRPr="00E227B0" w:rsidRDefault="00B877B7" w:rsidP="00B877B7">
      <w:pPr>
        <w:pStyle w:val="Nagwek2"/>
        <w:keepNext/>
        <w:rPr>
          <w:b/>
        </w:rPr>
      </w:pPr>
      <w:r w:rsidRPr="00E227B0">
        <w:rPr>
          <w:b/>
        </w:rPr>
        <w:t>Zgłaszane inicjatywy</w:t>
      </w:r>
    </w:p>
    <w:p w:rsidR="00B877B7" w:rsidRPr="005F004D" w:rsidRDefault="00B877B7" w:rsidP="00B877B7">
      <w:pPr>
        <w:pStyle w:val="Nagwek3"/>
      </w:pPr>
      <w:r w:rsidRPr="005F004D">
        <w:t>Inicjatywa nr</w:t>
      </w:r>
      <w:r>
        <w:t xml:space="preserve"> </w:t>
      </w:r>
      <w:r w:rsidRPr="005F004D">
        <w:t>1</w:t>
      </w:r>
    </w:p>
    <w:p w:rsidR="00B877B7" w:rsidRDefault="00B877B7" w:rsidP="00B877B7">
      <w:pPr>
        <w:pStyle w:val="Akapitzlist"/>
        <w:numPr>
          <w:ilvl w:val="0"/>
          <w:numId w:val="2"/>
        </w:numPr>
        <w:ind w:left="357" w:hanging="357"/>
      </w:pPr>
      <w:r>
        <w:t>Podaj nazwę zgłaszanej inicjatywy:</w:t>
      </w:r>
    </w:p>
    <w:p w:rsidR="00B877B7" w:rsidRDefault="00A87C16" w:rsidP="00B877B7">
      <w:pPr>
        <w:pStyle w:val="Akapitzlist"/>
        <w:ind w:left="357"/>
      </w:pPr>
      <w:sdt>
        <w:sdtPr>
          <w:rPr>
            <w:b/>
            <w:bCs/>
          </w:rPr>
          <w:alias w:val="1. Podaj nazwę zgłaszanej inicjatywy nr 1"/>
          <w:tag w:val="1. Podaj nazwę zgłaszanej inicjatywy"/>
          <w:id w:val="-57327760"/>
          <w:placeholder>
            <w:docPart w:val="DA32805B830B4D50A03F4E6BBC3D46B1"/>
          </w:placeholder>
          <w:showingPlcHdr/>
        </w:sdtPr>
        <w:sdtEndPr/>
        <w:sdtContent>
          <w:r w:rsidR="00B877B7" w:rsidRPr="00201E01">
            <w:rPr>
              <w:b/>
              <w:bCs/>
            </w:rPr>
            <w:t>Kliknij lub naciśnij tutaj, aby wprowadzić tekst.</w:t>
          </w:r>
        </w:sdtContent>
      </w:sdt>
    </w:p>
    <w:p w:rsidR="00B877B7" w:rsidRDefault="00B877B7" w:rsidP="00B877B7">
      <w:pPr>
        <w:pStyle w:val="Akapitzlist"/>
        <w:numPr>
          <w:ilvl w:val="0"/>
          <w:numId w:val="2"/>
        </w:numPr>
        <w:ind w:left="357" w:hanging="357"/>
      </w:pPr>
      <w:r>
        <w:lastRenderedPageBreak/>
        <w:t xml:space="preserve">Opisz/Nazwij grupę, do której skierowano działania </w:t>
      </w:r>
      <w:bookmarkStart w:id="1" w:name="_Hlk159330298"/>
      <w:r>
        <w:t>(odpowiedź ograniczona do 1500 znaków bez spacji):</w:t>
      </w:r>
    </w:p>
    <w:p w:rsidR="00B877B7" w:rsidRPr="00201E01" w:rsidRDefault="00A87C16" w:rsidP="00B877B7">
      <w:pPr>
        <w:pStyle w:val="Akapitzlist"/>
        <w:ind w:left="357"/>
      </w:pPr>
      <w:sdt>
        <w:sdtPr>
          <w:rPr>
            <w:b/>
            <w:bCs/>
          </w:rPr>
          <w:alias w:val="2. Opisz/Nazwij grupę, do której skierowano działania (odpowiedź ograniczona do 1500 znaków bez spacji)"/>
          <w:tag w:val="2. Opisz/Nazwij grupę, do której skierowano działania (odpowiedź ograniczona do 1500 znaków bez spacji)"/>
          <w:id w:val="1325704810"/>
          <w:placeholder>
            <w:docPart w:val="90B54C2FE02A44C99FFDED45E538DF11"/>
          </w:placeholder>
          <w:showingPlcHdr/>
        </w:sdtPr>
        <w:sdtEndPr/>
        <w:sdtContent>
          <w:r w:rsidR="00B877B7" w:rsidRPr="00201E01">
            <w:rPr>
              <w:b/>
              <w:bCs/>
            </w:rPr>
            <w:t>Kliknij lub naciśnij tutaj, aby wprowadzić tekst.</w:t>
          </w:r>
        </w:sdtContent>
      </w:sdt>
      <w:bookmarkEnd w:id="1"/>
    </w:p>
    <w:p w:rsidR="00B877B7" w:rsidRDefault="00B877B7" w:rsidP="00B877B7">
      <w:pPr>
        <w:pStyle w:val="Akapitzlist"/>
        <w:numPr>
          <w:ilvl w:val="0"/>
          <w:numId w:val="2"/>
        </w:numPr>
        <w:ind w:left="357" w:hanging="357"/>
      </w:pPr>
      <w:r>
        <w:t xml:space="preserve">Wskaż cel zgłaszanej inicjatywy (odpowiedź ograniczona do 1500 znaków bez </w:t>
      </w:r>
      <w:r w:rsidRPr="00DA2477">
        <w:t>spacji):</w:t>
      </w:r>
    </w:p>
    <w:p w:rsidR="00B877B7" w:rsidRDefault="00A87C16" w:rsidP="00B877B7">
      <w:pPr>
        <w:pStyle w:val="Akapitzlist"/>
        <w:ind w:left="357"/>
      </w:pPr>
      <w:sdt>
        <w:sdtPr>
          <w:alias w:val="3. Wskaż cel zgłaszanej inicjatywy (odpowiedź ograniczona do 1500 znaków bez spacji): "/>
          <w:id w:val="-1848250620"/>
          <w:placeholder>
            <w:docPart w:val="26283DDE011A40509DD7B70D21F6A7EA"/>
          </w:placeholder>
          <w:showingPlcHdr/>
        </w:sdtPr>
        <w:sdtEndPr/>
        <w:sdtContent>
          <w:r w:rsidR="00B877B7" w:rsidRPr="00201E01">
            <w:rPr>
              <w:b/>
              <w:bCs/>
            </w:rPr>
            <w:t>Kliknij lub naciśnij tutaj, aby wprowadzić tekst.</w:t>
          </w:r>
        </w:sdtContent>
      </w:sdt>
    </w:p>
    <w:p w:rsidR="00B877B7" w:rsidRDefault="00B877B7" w:rsidP="00B877B7">
      <w:pPr>
        <w:pStyle w:val="Akapitzlist"/>
        <w:numPr>
          <w:ilvl w:val="0"/>
          <w:numId w:val="2"/>
        </w:numPr>
        <w:ind w:left="357" w:hanging="357"/>
      </w:pPr>
      <w:r>
        <w:t>Opisz sposób realizacji</w:t>
      </w:r>
      <w:bookmarkStart w:id="2" w:name="_Hlk187833902"/>
      <w:r>
        <w:t>: impreza plenerowa, warsztaty, wykłady, a także wskaż datę lub okres realizacji</w:t>
      </w:r>
      <w:bookmarkEnd w:id="2"/>
      <w:r>
        <w:t xml:space="preserve"> (odpowiedź ograniczona do 1500 znaków bez spacji):</w:t>
      </w:r>
    </w:p>
    <w:sdt>
      <w:sdtPr>
        <w:alias w:val="4. Opisz sposób realizacji (odpowiedź ograniczona do 1500 znaków bez spacji)"/>
        <w:tag w:val="4. Opisz sposób realizacji (odpowiedź ograniczona do 1500 znaków bez spacji)"/>
        <w:id w:val="-375314944"/>
        <w:placeholder>
          <w:docPart w:val="36720F6C0085476491F5BDC3CD60D06A"/>
        </w:placeholder>
        <w:showingPlcHdr/>
      </w:sdtPr>
      <w:sdtEndPr/>
      <w:sdtContent>
        <w:p w:rsidR="00B877B7" w:rsidRDefault="00B877B7" w:rsidP="00B877B7">
          <w:pPr>
            <w:pStyle w:val="Akapitzlist"/>
            <w:ind w:left="357"/>
          </w:pPr>
          <w:r w:rsidRPr="00201E01">
            <w:rPr>
              <w:b/>
              <w:bCs/>
            </w:rPr>
            <w:t>Kliknij lub naciśnij tutaj, aby wprowadzić tekst.</w:t>
          </w:r>
        </w:p>
      </w:sdtContent>
    </w:sdt>
    <w:p w:rsidR="00B877B7" w:rsidRDefault="00B877B7" w:rsidP="00B877B7">
      <w:pPr>
        <w:pStyle w:val="Akapitzlist"/>
        <w:numPr>
          <w:ilvl w:val="0"/>
          <w:numId w:val="2"/>
        </w:numPr>
        <w:ind w:left="357" w:hanging="357"/>
      </w:pPr>
      <w:r>
        <w:t>Opisz jaki był rezultat inicjatywy w aspekcie edukacyjnym (odpowiedź ograniczona do 1500 znaków bez spacji):</w:t>
      </w:r>
    </w:p>
    <w:p w:rsidR="00B877B7" w:rsidRDefault="00A87C16" w:rsidP="00B877B7">
      <w:pPr>
        <w:pStyle w:val="Akapitzlist"/>
        <w:ind w:left="357"/>
      </w:pPr>
      <w:sdt>
        <w:sdtPr>
          <w:alias w:val="5. Opisz jaki był rezultat inicjatywy (odpowiedź ograniczona do 1500 znaków bez spacji)"/>
          <w:tag w:val="5. Opisz jaki był rezultat inicjatywy (odpowiedź ograniczona do 1500 znaków bez spacji)"/>
          <w:id w:val="-831829149"/>
          <w:placeholder>
            <w:docPart w:val="445550D2D3204923B6EFA5EBF9F27351"/>
          </w:placeholder>
          <w:showingPlcHdr/>
        </w:sdtPr>
        <w:sdtEndPr/>
        <w:sdtContent>
          <w:r w:rsidR="00B877B7" w:rsidRPr="00201E01">
            <w:rPr>
              <w:b/>
              <w:bCs/>
            </w:rPr>
            <w:t>Kliknij lub naciśnij tutaj, aby wprowadzić tekst.</w:t>
          </w:r>
        </w:sdtContent>
      </w:sdt>
    </w:p>
    <w:p w:rsidR="00B877B7" w:rsidRDefault="00B877B7" w:rsidP="00B877B7">
      <w:pPr>
        <w:pStyle w:val="Akapitzlist"/>
        <w:numPr>
          <w:ilvl w:val="0"/>
          <w:numId w:val="2"/>
        </w:numPr>
        <w:ind w:left="357" w:hanging="357"/>
      </w:pPr>
      <w:r>
        <w:t>Czy w ramach realizacji inicjatywy była upowszechniana idea uczenia się przez całe życie, w tym także poszerzenie umiejętności identyfikowania kompetencji i zbierania dowodów na ich posiadanie z wykorzystaniem metody portfolio? Odpowiedz</w:t>
      </w:r>
      <w:r>
        <w:rPr>
          <w:b/>
          <w:bCs/>
        </w:rPr>
        <w:t xml:space="preserve">: </w:t>
      </w:r>
      <w:r w:rsidRPr="008F70BE">
        <w:t>Tak lub Nie</w:t>
      </w:r>
    </w:p>
    <w:p w:rsidR="00B877B7" w:rsidRDefault="00A87C16" w:rsidP="00B877B7">
      <w:pPr>
        <w:pStyle w:val="Akapitzlist"/>
        <w:ind w:left="357"/>
      </w:pPr>
      <w:sdt>
        <w:sdtPr>
          <w:alias w:val="7. Czy w ramach realizacji inicjatywy była upowszechniana idea uczenia się przez całe życie, w tym także poszerzenie umiejętności identyfikowania kompetencji i zbierania dowodów na ich posiadanie z wykorzystaniem metody portfolio? Odpowiedz Tak lub Nie "/>
          <w:tag w:val="7. Czy w ramach realizacji inicjatywy była upowszechniana idea uczenia się przez całe życie, w tym także poszerzenie umiejętności identyfikowania kompetencji i zbierania dowodów na ich posiadanie z wykorzystaniem metody portfolio? Odpowiedz Tak lub Nie "/>
          <w:id w:val="1162281181"/>
          <w:placeholder>
            <w:docPart w:val="7940AF656B184795BA2354D8CFA0B3BF"/>
          </w:placeholder>
          <w:showingPlcHdr/>
        </w:sdtPr>
        <w:sdtEndPr/>
        <w:sdtContent>
          <w:r w:rsidR="00B877B7" w:rsidRPr="008F70BE">
            <w:rPr>
              <w:b/>
              <w:bCs/>
            </w:rPr>
            <w:t>Kliknij lub naciśnij tutaj, aby wprowadzić tekst.</w:t>
          </w:r>
        </w:sdtContent>
      </w:sdt>
    </w:p>
    <w:p w:rsidR="00B877B7" w:rsidRDefault="00B877B7" w:rsidP="00B877B7">
      <w:pPr>
        <w:pStyle w:val="Akapitzlist"/>
        <w:numPr>
          <w:ilvl w:val="0"/>
          <w:numId w:val="3"/>
        </w:numPr>
        <w:ind w:hanging="720"/>
      </w:pPr>
      <w:r>
        <w:t>Jeżeli odpowiedziałeś „TAK”, opisz w kilku zdaniach w jaki sposób upowszechniano ideę:</w:t>
      </w:r>
    </w:p>
    <w:p w:rsidR="00B877B7" w:rsidRDefault="00A87C16" w:rsidP="00B877B7">
      <w:pPr>
        <w:pStyle w:val="Akapitzlist"/>
        <w:ind w:left="1134"/>
      </w:pPr>
      <w:sdt>
        <w:sdtPr>
          <w:rPr>
            <w:b/>
            <w:bCs/>
          </w:rPr>
          <w:alias w:val="Jeżeli odpowiedziałeś „TAK”, opisz w kilku zdaniach w jaki sposób upowszechniano ideę"/>
          <w:tag w:val="Jeżeli odpowiedziałeś „TAK”, opisz w kilku zdaniach w jaki sposób upowszechniano ideę"/>
          <w:id w:val="-1679723336"/>
          <w:placeholder>
            <w:docPart w:val="70EA005E54034ACBAB8334D8B3DFFD93"/>
          </w:placeholder>
          <w:showingPlcHdr/>
        </w:sdtPr>
        <w:sdtEndPr/>
        <w:sdtContent>
          <w:r w:rsidR="00B877B7" w:rsidRPr="00EB6AF3">
            <w:rPr>
              <w:b/>
              <w:bCs/>
            </w:rPr>
            <w:t>Kliknij lub naciśnij tutaj, aby wprowadzić tekst.</w:t>
          </w:r>
        </w:sdtContent>
      </w:sdt>
    </w:p>
    <w:p w:rsidR="00B877B7" w:rsidRDefault="00B877B7" w:rsidP="00B877B7">
      <w:pPr>
        <w:pStyle w:val="Akapitzlist"/>
        <w:numPr>
          <w:ilvl w:val="0"/>
          <w:numId w:val="2"/>
        </w:numPr>
        <w:ind w:left="357" w:hanging="357"/>
      </w:pPr>
      <w:r>
        <w:t>Czy w ramach realizacji inicjatywy były promowane i rozwijane zielone kompetencje?</w:t>
      </w:r>
    </w:p>
    <w:p w:rsidR="00B877B7" w:rsidRDefault="00B877B7" w:rsidP="00B877B7">
      <w:pPr>
        <w:pStyle w:val="Akapitzlist"/>
        <w:ind w:left="357"/>
      </w:pPr>
      <w:r>
        <w:t>Odpowiedz</w:t>
      </w:r>
      <w:r>
        <w:rPr>
          <w:b/>
          <w:bCs/>
        </w:rPr>
        <w:t xml:space="preserve">: </w:t>
      </w:r>
      <w:r w:rsidRPr="008F70BE">
        <w:t>Tak lub Nie</w:t>
      </w:r>
    </w:p>
    <w:p w:rsidR="00B877B7" w:rsidRDefault="00A87C16" w:rsidP="00B877B7">
      <w:pPr>
        <w:pStyle w:val="Akapitzlist"/>
        <w:ind w:left="357"/>
      </w:pPr>
      <w:sdt>
        <w:sdtPr>
          <w:alias w:val="8. Czy w ramach realizacji inicjatywy był wspierany rozwój kompetencji kluczowych  i transwersalnych  Małopolan oraz wspierane przeciwdziałanie wykluczeniu cyfrowemu? Odpowiedz: Tak lub Nie7. Czy w ramach realizacji inicjatywy była upowszechniana idea uczenia się przez całe życie, w tym także poszerzenie umiejętności identyfikowania kompetencji i zbierania dowodów na ich posiadanie z wykorzystaniem metody portfolio? Odpowiedz Tak lub Nie "/>
          <w:tag w:val="8. Czy w ramach realizacji inicjatywy był wspierany rozwój kompetencji kluczowych  i transwersalnych  Małopolan oraz wspierane przeciwdziałanie wykluczeniu cyfrowemu? Odpowiedz: Tak lub Nie"/>
          <w:id w:val="1286622313"/>
          <w:placeholder>
            <w:docPart w:val="BFDEAA395B1B4B50AD5518BD94DEDE03"/>
          </w:placeholder>
          <w:showingPlcHdr/>
        </w:sdtPr>
        <w:sdtEndPr/>
        <w:sdtContent>
          <w:r w:rsidR="00B877B7" w:rsidRPr="008F70BE">
            <w:rPr>
              <w:b/>
              <w:bCs/>
            </w:rPr>
            <w:t>Kliknij lub naciśnij tutaj, aby wprowadzić tekst.</w:t>
          </w:r>
        </w:sdtContent>
      </w:sdt>
    </w:p>
    <w:p w:rsidR="00B877B7" w:rsidRDefault="00B877B7" w:rsidP="00B877B7">
      <w:pPr>
        <w:pStyle w:val="Akapitzlist"/>
        <w:numPr>
          <w:ilvl w:val="1"/>
          <w:numId w:val="2"/>
        </w:numPr>
        <w:ind w:left="1077" w:hanging="720"/>
      </w:pPr>
      <w:r>
        <w:t>Jeżeli odpowiedziałeś „TAK”, opisz w kilku zdaniach jakie kompetencje i w jaki sposób były wspierane:</w:t>
      </w:r>
    </w:p>
    <w:p w:rsidR="00B877B7" w:rsidRDefault="00A87C16" w:rsidP="00B877B7">
      <w:pPr>
        <w:pStyle w:val="Akapitzlist"/>
        <w:ind w:left="1077"/>
      </w:pPr>
      <w:sdt>
        <w:sdtPr>
          <w:rPr>
            <w:b/>
            <w:bCs/>
          </w:rPr>
          <w:alias w:val="Jeżeli odpowiedziałeś „TAK”, opisz w kilku zdaniach jakie kompetencje i w jaki sposób były wspierane"/>
          <w:tag w:val="Jeżeli odpowiedziałeś „TAK”, opisz w kilku zdaniach jakie kompetencje i w jaki sposób były wspierane"/>
          <w:id w:val="-747420171"/>
          <w:placeholder>
            <w:docPart w:val="2815AF4F29C14D7F82A6877BEE96B738"/>
          </w:placeholder>
          <w:showingPlcHdr/>
        </w:sdtPr>
        <w:sdtEndPr/>
        <w:sdtContent>
          <w:r w:rsidR="00B877B7" w:rsidRPr="00201E01">
            <w:rPr>
              <w:b/>
              <w:bCs/>
            </w:rPr>
            <w:t>Kliknij lub naciśnij tutaj, aby wprowadzić tekst.</w:t>
          </w:r>
        </w:sdtContent>
      </w:sdt>
    </w:p>
    <w:p w:rsidR="00B877B7" w:rsidRDefault="00B877B7" w:rsidP="00B877B7">
      <w:pPr>
        <w:pStyle w:val="Akapitzlist"/>
        <w:numPr>
          <w:ilvl w:val="0"/>
          <w:numId w:val="2"/>
        </w:numPr>
        <w:ind w:left="357" w:hanging="357"/>
      </w:pPr>
      <w:r>
        <w:t xml:space="preserve">Czy realizujący inicjatywę wykazywali się zaangażowaniem i współpracą na rzecz uczenia się – rozumianymi jako: liczbę instytucji, organizacji, które gmina zaangażowała w prezentowane inicjatywy, co pozwoliło na zwiększenie zasięgu podejmowanych działań edukacyjnych? </w:t>
      </w:r>
    </w:p>
    <w:p w:rsidR="00B877B7" w:rsidRPr="008F70BE" w:rsidRDefault="00B877B7" w:rsidP="00B877B7">
      <w:pPr>
        <w:pStyle w:val="Akapitzlist"/>
        <w:ind w:left="357"/>
      </w:pPr>
      <w:r w:rsidRPr="008F70BE">
        <w:t>Odpowiedz Tak lub Nie</w:t>
      </w:r>
      <w:r>
        <w:t>:</w:t>
      </w:r>
    </w:p>
    <w:sdt>
      <w:sdtPr>
        <w:alias w:val="10. Czy realizujący inicjatywę wykazywali się zaangażowaniem i współpracą na rzecz uczenia się – rozumianymi jako: liczbę instytucji, organizacji, które gmina zaangażowała w prezentowane inicjatywy, co pozwoliło na zwiększenie zasięgu podejmowanych działań edukacyjnych. Odpowiedz Tak lub Nie"/>
        <w:tag w:val="10. Czy realizujący inicjatywę wykazywali się zaangażowaniem i współpracą na rzecz uczenia się – rozumianymi jako: liczbę instytucji, organizacji, które gmina zaangażowała w prezentowane inicjatywy, co pozwoliło na zwiększenie zasięgu podejmowanych działań edukacyjnych. Odpowiedz Tak lub Nie"/>
        <w:id w:val="856782532"/>
        <w:placeholder>
          <w:docPart w:val="7940AF656B184795BA2354D8CFA0B3BF"/>
        </w:placeholder>
        <w:showingPlcHdr/>
      </w:sdtPr>
      <w:sdtEndPr/>
      <w:sdtContent>
        <w:p w:rsidR="00B877B7" w:rsidRDefault="00B877B7" w:rsidP="00B877B7">
          <w:pPr>
            <w:pStyle w:val="Akapitzlist"/>
            <w:ind w:left="357"/>
          </w:pPr>
          <w:r w:rsidRPr="008F70BE">
            <w:rPr>
              <w:b/>
              <w:bCs/>
            </w:rPr>
            <w:t>Kliknij lub naciśnij tutaj, aby wprowadzić tekst.</w:t>
          </w:r>
        </w:p>
      </w:sdtContent>
    </w:sdt>
    <w:p w:rsidR="00B877B7" w:rsidRPr="00F9183D" w:rsidRDefault="00B877B7" w:rsidP="00B877B7">
      <w:pPr>
        <w:pStyle w:val="Akapitzlist"/>
        <w:numPr>
          <w:ilvl w:val="1"/>
          <w:numId w:val="2"/>
        </w:numPr>
        <w:ind w:left="1077" w:hanging="720"/>
      </w:pPr>
      <w:r>
        <w:lastRenderedPageBreak/>
        <w:t>Jeżeli odpowiedziałeś „TAK”, wymień instytucje lub organizacje które gmina zaangażowała w realizację inicjatywy:</w:t>
      </w:r>
    </w:p>
    <w:p w:rsidR="00B877B7" w:rsidRDefault="00A87C16" w:rsidP="00B877B7">
      <w:pPr>
        <w:pStyle w:val="Akapitzlist"/>
        <w:ind w:left="1077"/>
        <w:rPr>
          <w:b/>
          <w:bCs/>
        </w:rPr>
      </w:pPr>
      <w:sdt>
        <w:sdtPr>
          <w:rPr>
            <w:b/>
            <w:bCs/>
          </w:rPr>
          <w:alias w:val="Jeżeli odpowiedziałeś „TAK”, napisz ile instytucji lub organizacji gmina zaangażowała"/>
          <w:tag w:val="Jeżeli odpowiedziałeś „TAK”, napisz ile instytucji lub organizacji gmina zaangażowała"/>
          <w:id w:val="2095739759"/>
          <w:placeholder>
            <w:docPart w:val="B0A1194881DB4336BEE2EEC6FE3790A7"/>
          </w:placeholder>
          <w:showingPlcHdr/>
        </w:sdtPr>
        <w:sdtEndPr/>
        <w:sdtContent>
          <w:r w:rsidR="00B877B7" w:rsidRPr="00EB6AF3">
            <w:rPr>
              <w:b/>
              <w:bCs/>
            </w:rPr>
            <w:t>Kliknij lub naciśnij tutaj, aby wprowadzić tekst.</w:t>
          </w:r>
        </w:sdtContent>
      </w:sdt>
    </w:p>
    <w:p w:rsidR="00B877B7" w:rsidRPr="005F004D" w:rsidRDefault="00B877B7" w:rsidP="00B877B7">
      <w:pPr>
        <w:pStyle w:val="Nagwek3"/>
      </w:pPr>
      <w:r w:rsidRPr="005F004D">
        <w:t>Inicjatywa nr</w:t>
      </w:r>
      <w:r>
        <w:t xml:space="preserve"> 2</w:t>
      </w:r>
    </w:p>
    <w:p w:rsidR="00B877B7" w:rsidRDefault="00B877B7" w:rsidP="00B877B7">
      <w:pPr>
        <w:pStyle w:val="Akapitzlist"/>
        <w:numPr>
          <w:ilvl w:val="0"/>
          <w:numId w:val="4"/>
        </w:numPr>
        <w:ind w:left="426" w:hanging="422"/>
      </w:pPr>
      <w:r>
        <w:t>Podaj nazwę zgłaszanej inicjatywy:</w:t>
      </w:r>
    </w:p>
    <w:p w:rsidR="00B877B7" w:rsidRDefault="00A87C16" w:rsidP="00B877B7">
      <w:pPr>
        <w:pStyle w:val="Akapitzlist"/>
        <w:ind w:left="357"/>
      </w:pPr>
      <w:sdt>
        <w:sdtPr>
          <w:rPr>
            <w:b/>
            <w:bCs/>
          </w:rPr>
          <w:alias w:val="1. Podaj nazwę zgłaszanej inicjatywy nr 2"/>
          <w:tag w:val="1. Podaj nazwę zgłaszanej inicjatywy"/>
          <w:id w:val="1851526570"/>
          <w:placeholder>
            <w:docPart w:val="78D9D28B14504506925DA347A4E4EDD1"/>
          </w:placeholder>
          <w:showingPlcHdr/>
        </w:sdtPr>
        <w:sdtEndPr/>
        <w:sdtContent>
          <w:r w:rsidR="00B877B7" w:rsidRPr="00201E01">
            <w:rPr>
              <w:b/>
              <w:bCs/>
            </w:rPr>
            <w:t>Kliknij lub naciśnij tutaj, aby wprowadzić tekst.</w:t>
          </w:r>
        </w:sdtContent>
      </w:sdt>
    </w:p>
    <w:p w:rsidR="00B877B7" w:rsidRDefault="00B877B7" w:rsidP="00B877B7">
      <w:pPr>
        <w:pStyle w:val="Akapitzlist"/>
        <w:numPr>
          <w:ilvl w:val="0"/>
          <w:numId w:val="4"/>
        </w:numPr>
        <w:ind w:left="357" w:hanging="357"/>
      </w:pPr>
      <w:r>
        <w:t>Opisz/Nazwij grupę, do której skierowano działania (odpowiedź ograniczona do 1500 znaków bez spacji):</w:t>
      </w:r>
    </w:p>
    <w:p w:rsidR="00B877B7" w:rsidRPr="00201E01" w:rsidRDefault="00A87C16" w:rsidP="00B877B7">
      <w:pPr>
        <w:pStyle w:val="Akapitzlist"/>
        <w:ind w:left="357"/>
      </w:pPr>
      <w:sdt>
        <w:sdtPr>
          <w:rPr>
            <w:b/>
            <w:bCs/>
          </w:rPr>
          <w:alias w:val="2. Opisz/Nazwij grupę, do której skierowano działania (odpowiedź ograniczona do 1500 znaków bez spacji)"/>
          <w:tag w:val="2. Opisz/Nazwij grupę, do której skierowano działania (odpowiedź ograniczona do 1500 znaków bez spacji)"/>
          <w:id w:val="2047322579"/>
          <w:placeholder>
            <w:docPart w:val="65E6313FB7E34DB28E47D7824EF1325F"/>
          </w:placeholder>
          <w:showingPlcHdr/>
        </w:sdtPr>
        <w:sdtEndPr/>
        <w:sdtContent>
          <w:r w:rsidR="00B877B7" w:rsidRPr="00201E01">
            <w:rPr>
              <w:b/>
              <w:bCs/>
            </w:rPr>
            <w:t>Kliknij lub naciśnij tutaj, aby wprowadzić tekst.</w:t>
          </w:r>
        </w:sdtContent>
      </w:sdt>
    </w:p>
    <w:p w:rsidR="00B877B7" w:rsidRDefault="00B877B7" w:rsidP="00B877B7">
      <w:pPr>
        <w:pStyle w:val="Akapitzlist"/>
        <w:numPr>
          <w:ilvl w:val="0"/>
          <w:numId w:val="4"/>
        </w:numPr>
        <w:ind w:left="357" w:hanging="357"/>
      </w:pPr>
      <w:r>
        <w:t xml:space="preserve">Wskaż cel zgłaszanej inicjatywy (odpowiedź ograniczona do 1500 znaków bez </w:t>
      </w:r>
      <w:r w:rsidRPr="00DA2477">
        <w:t>spacji):</w:t>
      </w:r>
    </w:p>
    <w:p w:rsidR="00B877B7" w:rsidRDefault="00A87C16" w:rsidP="00B877B7">
      <w:pPr>
        <w:pStyle w:val="Akapitzlist"/>
        <w:ind w:left="357"/>
      </w:pPr>
      <w:sdt>
        <w:sdtPr>
          <w:alias w:val="3. Wskaż cel zgłaszanej inicjatywy (odpowiedź ograniczona do 1500 znaków bez spacji): "/>
          <w:id w:val="1949343417"/>
          <w:placeholder>
            <w:docPart w:val="3C1E9EE9C70948D6BB146E05BE6C43A6"/>
          </w:placeholder>
          <w:showingPlcHdr/>
        </w:sdtPr>
        <w:sdtEndPr/>
        <w:sdtContent>
          <w:r w:rsidR="00B877B7" w:rsidRPr="00201E01">
            <w:rPr>
              <w:b/>
              <w:bCs/>
            </w:rPr>
            <w:t>Kliknij lub naciśnij tutaj, aby wprowadzić tekst.</w:t>
          </w:r>
        </w:sdtContent>
      </w:sdt>
    </w:p>
    <w:p w:rsidR="00B877B7" w:rsidRDefault="00B877B7" w:rsidP="00B877B7">
      <w:pPr>
        <w:pStyle w:val="Akapitzlist"/>
        <w:numPr>
          <w:ilvl w:val="0"/>
          <w:numId w:val="4"/>
        </w:numPr>
        <w:ind w:left="357" w:hanging="357"/>
      </w:pPr>
      <w:r>
        <w:t>Opisz sposób realizacji: impreza plenerowa, warsztaty, wykłady, a także wskaż datę lub okres realizacji (odpowiedź ograniczona do 1500 znaków bez spacji):</w:t>
      </w:r>
    </w:p>
    <w:sdt>
      <w:sdtPr>
        <w:alias w:val="4. Opisz sposób realizacji (odpowiedź ograniczona do 1500 znaków bez spacji)"/>
        <w:tag w:val="4. Opisz sposób realizacji (odpowiedź ograniczona do 1500 znaków bez spacji)"/>
        <w:id w:val="1880827874"/>
        <w:placeholder>
          <w:docPart w:val="CADEF0E475334722B24AFFF8AC6D195F"/>
        </w:placeholder>
        <w:showingPlcHdr/>
      </w:sdtPr>
      <w:sdtEndPr/>
      <w:sdtContent>
        <w:p w:rsidR="00B877B7" w:rsidRDefault="00B877B7" w:rsidP="00B877B7">
          <w:pPr>
            <w:pStyle w:val="Akapitzlist"/>
            <w:ind w:left="357"/>
          </w:pPr>
          <w:r w:rsidRPr="00201E01">
            <w:rPr>
              <w:b/>
              <w:bCs/>
            </w:rPr>
            <w:t>Kliknij lub naciśnij tutaj, aby wprowadzić tekst.</w:t>
          </w:r>
        </w:p>
      </w:sdtContent>
    </w:sdt>
    <w:p w:rsidR="00B877B7" w:rsidRDefault="00B877B7" w:rsidP="00B877B7">
      <w:pPr>
        <w:pStyle w:val="Akapitzlist"/>
        <w:numPr>
          <w:ilvl w:val="0"/>
          <w:numId w:val="4"/>
        </w:numPr>
        <w:ind w:left="357" w:hanging="357"/>
      </w:pPr>
      <w:r>
        <w:t>Opisz jaki był rezultat inicjatywy w aspekcie edukacyjnym (odpowiedź ograniczona do 1500 znaków bez spacji):</w:t>
      </w:r>
    </w:p>
    <w:p w:rsidR="00B877B7" w:rsidRDefault="00A87C16" w:rsidP="00B877B7">
      <w:pPr>
        <w:pStyle w:val="Akapitzlist"/>
        <w:ind w:left="357"/>
      </w:pPr>
      <w:sdt>
        <w:sdtPr>
          <w:alias w:val="5. Opisz jaki był rezultat inicjatywy (odpowiedź ograniczona do 1500 znaków bez spacji)"/>
          <w:tag w:val="5. Opisz jaki był rezultat inicjatywy (odpowiedź ograniczona do 1500 znaków bez spacji)"/>
          <w:id w:val="1362622371"/>
          <w:placeholder>
            <w:docPart w:val="9C5C8C1DF1E94D9F87024CA2D4FEDE4D"/>
          </w:placeholder>
          <w:showingPlcHdr/>
        </w:sdtPr>
        <w:sdtEndPr/>
        <w:sdtContent>
          <w:r w:rsidR="00B877B7" w:rsidRPr="00201E01">
            <w:rPr>
              <w:b/>
              <w:bCs/>
            </w:rPr>
            <w:t>Kliknij lub naciśnij tutaj, aby wprowadzić tekst.</w:t>
          </w:r>
        </w:sdtContent>
      </w:sdt>
    </w:p>
    <w:p w:rsidR="00B877B7" w:rsidRDefault="00B877B7" w:rsidP="00B877B7">
      <w:pPr>
        <w:pStyle w:val="Akapitzlist"/>
        <w:numPr>
          <w:ilvl w:val="0"/>
          <w:numId w:val="4"/>
        </w:numPr>
        <w:ind w:left="357" w:hanging="357"/>
      </w:pPr>
      <w:r>
        <w:t>Czy w ramach realizacji inicjatywy była upowszechniana idea uczenia się przez całe życie, w tym także poszerzenie umiejętności identyfikowania kompetencji i zbierania dowodów na ich posiadanie z wykorzystaniem metody portfolio? Odpowiedz</w:t>
      </w:r>
      <w:r>
        <w:rPr>
          <w:b/>
          <w:bCs/>
        </w:rPr>
        <w:t xml:space="preserve">: </w:t>
      </w:r>
      <w:r w:rsidRPr="008F70BE">
        <w:t>Tak lub Nie</w:t>
      </w:r>
    </w:p>
    <w:p w:rsidR="00B877B7" w:rsidRDefault="00A87C16" w:rsidP="00B877B7">
      <w:pPr>
        <w:pStyle w:val="Akapitzlist"/>
        <w:ind w:left="357"/>
      </w:pPr>
      <w:sdt>
        <w:sdtPr>
          <w:alias w:val="7. Czy w ramach realizacji inicjatywy była upowszechniana idea uczenia się przez całe życie, w tym także poszerzenie umiejętności identyfikowania kompetencji i zbierania dowodów na ich posiadanie z wykorzystaniem metody portfolio? Odpowiedz Tak lub Nie "/>
          <w:tag w:val="7. Czy w ramach realizacji inicjatywy była upowszechniana idea uczenia się przez całe życie, w tym także poszerzenie umiejętności identyfikowania kompetencji i zbierania dowodów na ich posiadanie z wykorzystaniem metody portfolio? Odpowiedz Tak lub Nie "/>
          <w:id w:val="-1122455719"/>
          <w:placeholder>
            <w:docPart w:val="89FF77C2066A49518FB50264F7CD5E95"/>
          </w:placeholder>
          <w:showingPlcHdr/>
        </w:sdtPr>
        <w:sdtEndPr/>
        <w:sdtContent>
          <w:r w:rsidR="00B877B7" w:rsidRPr="008F70BE">
            <w:rPr>
              <w:b/>
              <w:bCs/>
            </w:rPr>
            <w:t>Kliknij lub naciśnij tutaj, aby wprowadzić tekst.</w:t>
          </w:r>
        </w:sdtContent>
      </w:sdt>
    </w:p>
    <w:p w:rsidR="00B877B7" w:rsidRDefault="00B877B7" w:rsidP="00B877B7">
      <w:pPr>
        <w:pStyle w:val="Akapitzlist"/>
        <w:numPr>
          <w:ilvl w:val="0"/>
          <w:numId w:val="3"/>
        </w:numPr>
        <w:ind w:hanging="720"/>
      </w:pPr>
      <w:r>
        <w:t>Jeżeli odpowiedziałeś „TAK”, opisz w kilku zdaniach w jaki sposób upowszechniano ideę:</w:t>
      </w:r>
    </w:p>
    <w:p w:rsidR="00B877B7" w:rsidRDefault="00A87C16" w:rsidP="00B877B7">
      <w:pPr>
        <w:pStyle w:val="Akapitzlist"/>
        <w:ind w:left="1134"/>
      </w:pPr>
      <w:sdt>
        <w:sdtPr>
          <w:rPr>
            <w:b/>
            <w:bCs/>
          </w:rPr>
          <w:alias w:val="Jeżeli odpowiedziałeś „TAK”, opisz w kilku zdaniach w jaki sposób upowszechniano ideę"/>
          <w:tag w:val="Jeżeli odpowiedziałeś „TAK”, opisz w kilku zdaniach w jaki sposób upowszechniano ideę"/>
          <w:id w:val="1329783346"/>
          <w:placeholder>
            <w:docPart w:val="CE9ACC37D89A40328A6AB9F873277FC1"/>
          </w:placeholder>
          <w:showingPlcHdr/>
        </w:sdtPr>
        <w:sdtEndPr/>
        <w:sdtContent>
          <w:r w:rsidR="00B877B7" w:rsidRPr="00EB6AF3">
            <w:rPr>
              <w:b/>
              <w:bCs/>
            </w:rPr>
            <w:t>Kliknij lub naciśnij tutaj, aby wprowadzić tekst.</w:t>
          </w:r>
        </w:sdtContent>
      </w:sdt>
    </w:p>
    <w:p w:rsidR="00B877B7" w:rsidRDefault="00B877B7" w:rsidP="00B877B7">
      <w:pPr>
        <w:pStyle w:val="Akapitzlist"/>
        <w:numPr>
          <w:ilvl w:val="0"/>
          <w:numId w:val="4"/>
        </w:numPr>
        <w:ind w:left="357" w:hanging="357"/>
      </w:pPr>
      <w:r>
        <w:t xml:space="preserve">Czy w ramach realizacji inicjatywy były promowane i rozwijane zielone kompetencje?  </w:t>
      </w:r>
    </w:p>
    <w:p w:rsidR="00B877B7" w:rsidRDefault="00B877B7" w:rsidP="00B877B7">
      <w:pPr>
        <w:pStyle w:val="Akapitzlist"/>
        <w:ind w:left="357"/>
      </w:pPr>
      <w:r>
        <w:t>Odpowiedz</w:t>
      </w:r>
      <w:r w:rsidRPr="00517B38">
        <w:rPr>
          <w:b/>
          <w:bCs/>
        </w:rPr>
        <w:t xml:space="preserve">: </w:t>
      </w:r>
      <w:r w:rsidRPr="008F70BE">
        <w:t>Tak lub Nie</w:t>
      </w:r>
    </w:p>
    <w:p w:rsidR="00B877B7" w:rsidRDefault="00A87C16" w:rsidP="00B877B7">
      <w:pPr>
        <w:pStyle w:val="Akapitzlist"/>
        <w:ind w:left="357"/>
      </w:pPr>
      <w:sdt>
        <w:sdtPr>
          <w:alias w:val="8. Czy w ramach realizacji inicjatywy był wspierany rozwój kompetencji kluczowych  i transwersalnych  Małopolan oraz wspierane przeciwdziałanie wykluczeniu cyfrowemu? Odpowiedz: Tak lub Nie7. Czy w ramach realizacji inicjatywy była upowszechniana idea uczenia się przez całe życie, w tym także poszerzenie umiejętności identyfikowania kompetencji i zbierania dowodów na ich posiadanie z wykorzystaniem metody portfolio? Odpowiedz Tak lub Nie "/>
          <w:tag w:val="8. Czy w ramach realizacji inicjatywy był wspierany rozwój kompetencji kluczowych  i transwersalnych  Małopolan oraz wspierane przeciwdziałanie wykluczeniu cyfrowemu? Odpowiedz: Tak lub Nie"/>
          <w:id w:val="237065712"/>
          <w:placeholder>
            <w:docPart w:val="546C156DFB7C454F83733DC4E4A6859D"/>
          </w:placeholder>
          <w:showingPlcHdr/>
        </w:sdtPr>
        <w:sdtEndPr/>
        <w:sdtContent>
          <w:r w:rsidR="00B877B7" w:rsidRPr="008F70BE">
            <w:rPr>
              <w:b/>
              <w:bCs/>
            </w:rPr>
            <w:t>Kliknij lub naciśnij tutaj, aby wprowadzić tekst.</w:t>
          </w:r>
        </w:sdtContent>
      </w:sdt>
    </w:p>
    <w:p w:rsidR="00B877B7" w:rsidRDefault="00B877B7" w:rsidP="00B877B7">
      <w:pPr>
        <w:pStyle w:val="Akapitzlist"/>
        <w:numPr>
          <w:ilvl w:val="1"/>
          <w:numId w:val="4"/>
        </w:numPr>
        <w:ind w:left="1077" w:hanging="720"/>
      </w:pPr>
      <w:r>
        <w:t>Jeżeli odpowiedziałeś „TAK”, opisz w kilku zdaniach jakie kompetencje i w jaki sposób były wspierane:</w:t>
      </w:r>
    </w:p>
    <w:p w:rsidR="00B877B7" w:rsidRDefault="00A87C16" w:rsidP="00B877B7">
      <w:pPr>
        <w:pStyle w:val="Akapitzlist"/>
        <w:ind w:left="1077"/>
      </w:pPr>
      <w:sdt>
        <w:sdtPr>
          <w:rPr>
            <w:b/>
            <w:bCs/>
          </w:rPr>
          <w:alias w:val="Jeżeli odpowiedziałeś „TAK”, opisz w kilku zdaniach jakie kompetencje i w jaki sposób były wspierane"/>
          <w:tag w:val="Jeżeli odpowiedziałeś „TAK”, opisz w kilku zdaniach jakie kompetencje i w jaki sposób były wspierane"/>
          <w:id w:val="951828171"/>
          <w:placeholder>
            <w:docPart w:val="1399700B901147239E5D2645E9DBC49D"/>
          </w:placeholder>
          <w:showingPlcHdr/>
        </w:sdtPr>
        <w:sdtEndPr/>
        <w:sdtContent>
          <w:r w:rsidR="00B877B7" w:rsidRPr="00201E01">
            <w:rPr>
              <w:b/>
              <w:bCs/>
            </w:rPr>
            <w:t>Kliknij lub naciśnij tutaj, aby wprowadzić tekst.</w:t>
          </w:r>
        </w:sdtContent>
      </w:sdt>
    </w:p>
    <w:p w:rsidR="00B877B7" w:rsidRDefault="00B877B7" w:rsidP="00B877B7">
      <w:pPr>
        <w:pStyle w:val="Akapitzlist"/>
        <w:numPr>
          <w:ilvl w:val="0"/>
          <w:numId w:val="4"/>
        </w:numPr>
        <w:ind w:left="357" w:hanging="357"/>
      </w:pPr>
      <w:r>
        <w:lastRenderedPageBreak/>
        <w:t>Czy realizujący inicjatywę wykazywali się zaangażowaniem i współpracą na rzecz uczenia się – rozumianymi jako: liczbę instytucji, organizacji, które gmina zaangażowała w prezentowane inicjatywy, co pozwoliło na zwiększenie zasięgu podejmowanych działań edukacyjnych?</w:t>
      </w:r>
    </w:p>
    <w:p w:rsidR="00B877B7" w:rsidRPr="008F70BE" w:rsidRDefault="00B877B7" w:rsidP="00B877B7">
      <w:pPr>
        <w:pStyle w:val="Akapitzlist"/>
        <w:ind w:left="357"/>
      </w:pPr>
      <w:r w:rsidRPr="008F70BE">
        <w:t>Odpowiedz Tak lub Nie</w:t>
      </w:r>
      <w:r>
        <w:t>:</w:t>
      </w:r>
    </w:p>
    <w:sdt>
      <w:sdtPr>
        <w:alias w:val="10. Czy realizujący inicjatywę wykazywali się zaangażowaniem i współpracą na rzecz uczenia się – rozumianymi jako: liczbę instytucji, organizacji, które gmina zaangażowała w prezentowane inicjatywy, co pozwoliło na zwiększenie zasięgu podejmowanych działań edukacyjnych. Odpowiedz Tak lub Nie"/>
        <w:tag w:val="10. Czy realizujący inicjatywę wykazywali się zaangażowaniem i współpracą na rzecz uczenia się – rozumianymi jako: liczbę instytucji, organizacji, które gmina zaangażowała w prezentowane inicjatywy, co pozwoliło na zwiększenie zasięgu podejmowanych działań edukacyjnych. Odpowiedz Tak lub Nie"/>
        <w:id w:val="-771171254"/>
        <w:placeholder>
          <w:docPart w:val="89FF77C2066A49518FB50264F7CD5E95"/>
        </w:placeholder>
        <w:showingPlcHdr/>
      </w:sdtPr>
      <w:sdtEndPr/>
      <w:sdtContent>
        <w:p w:rsidR="00B877B7" w:rsidRDefault="00B877B7" w:rsidP="00B877B7">
          <w:pPr>
            <w:pStyle w:val="Akapitzlist"/>
            <w:ind w:left="357"/>
          </w:pPr>
          <w:r w:rsidRPr="008F70BE">
            <w:rPr>
              <w:b/>
              <w:bCs/>
            </w:rPr>
            <w:t>Kliknij lub naciśnij tutaj, aby wprowadzić tekst.</w:t>
          </w:r>
        </w:p>
      </w:sdtContent>
    </w:sdt>
    <w:p w:rsidR="00B877B7" w:rsidRPr="00F9183D" w:rsidRDefault="00B877B7" w:rsidP="00B877B7">
      <w:pPr>
        <w:pStyle w:val="Akapitzlist"/>
        <w:numPr>
          <w:ilvl w:val="1"/>
          <w:numId w:val="4"/>
        </w:numPr>
        <w:ind w:left="1077" w:hanging="720"/>
      </w:pPr>
      <w:r>
        <w:t>Jeżeli odpowiedziałeś „TAK”, wymień instytucje lub organizacje które gmina zaangażowała w realizację inicjatywy:</w:t>
      </w:r>
    </w:p>
    <w:p w:rsidR="00B877B7" w:rsidRDefault="00A87C16" w:rsidP="00B877B7">
      <w:pPr>
        <w:pStyle w:val="Akapitzlist"/>
        <w:ind w:left="1077"/>
        <w:rPr>
          <w:b/>
          <w:bCs/>
        </w:rPr>
      </w:pPr>
      <w:sdt>
        <w:sdtPr>
          <w:rPr>
            <w:b/>
            <w:bCs/>
          </w:rPr>
          <w:alias w:val="Jeżeli odpowiedziałeś „TAK”, napisz ile instytucji lub organizacji gmina zaangażowała"/>
          <w:tag w:val="Jeżeli odpowiedziałeś „TAK”, napisz ile instytucji lub organizacji gmina zaangażowała"/>
          <w:id w:val="1729651545"/>
          <w:placeholder>
            <w:docPart w:val="3F295ECA73484831B181C4DABC8B9A64"/>
          </w:placeholder>
          <w:showingPlcHdr/>
        </w:sdtPr>
        <w:sdtEndPr/>
        <w:sdtContent>
          <w:r w:rsidR="00B877B7" w:rsidRPr="00EB6AF3">
            <w:rPr>
              <w:b/>
              <w:bCs/>
            </w:rPr>
            <w:t>Kliknij lub naciśnij tutaj, aby wprowadzić tekst.</w:t>
          </w:r>
        </w:sdtContent>
      </w:sdt>
    </w:p>
    <w:p w:rsidR="00B877B7" w:rsidRDefault="00B877B7" w:rsidP="00B877B7">
      <w:pPr>
        <w:pStyle w:val="Akapitzlist"/>
        <w:ind w:left="1077"/>
        <w:rPr>
          <w:b/>
          <w:bCs/>
        </w:rPr>
      </w:pPr>
    </w:p>
    <w:p w:rsidR="00B877B7" w:rsidRDefault="00B877B7" w:rsidP="00B877B7">
      <w:pPr>
        <w:pStyle w:val="Akapitzlist"/>
        <w:ind w:left="1077"/>
        <w:rPr>
          <w:b/>
          <w:bCs/>
        </w:rPr>
      </w:pPr>
    </w:p>
    <w:p w:rsidR="00B877B7" w:rsidRDefault="00B877B7" w:rsidP="00B877B7">
      <w:pPr>
        <w:pStyle w:val="Akapitzlist"/>
        <w:ind w:left="1077"/>
      </w:pPr>
    </w:p>
    <w:p w:rsidR="00E74F2A" w:rsidRPr="00E74F2A" w:rsidRDefault="00E74F2A" w:rsidP="00E74F2A"/>
    <w:sectPr w:rsidR="00E74F2A" w:rsidRPr="00E74F2A" w:rsidSect="00805C7E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C16" w:rsidRDefault="00A87C16" w:rsidP="004F1D5B">
      <w:r>
        <w:separator/>
      </w:r>
    </w:p>
  </w:endnote>
  <w:endnote w:type="continuationSeparator" w:id="0">
    <w:p w:rsidR="00A87C16" w:rsidRDefault="00A87C16" w:rsidP="004F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333333"/>
        <w:sz w:val="22"/>
      </w:rPr>
      <w:id w:val="-594855063"/>
      <w:docPartObj>
        <w:docPartGallery w:val="Page Numbers (Bottom of Page)"/>
        <w:docPartUnique/>
      </w:docPartObj>
    </w:sdtPr>
    <w:sdtEndPr/>
    <w:sdtContent>
      <w:sdt>
        <w:sdtPr>
          <w:rPr>
            <w:color w:val="333333"/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F7344" w:rsidRPr="00805C7E" w:rsidRDefault="00805C7E" w:rsidP="00805C7E">
            <w:pPr>
              <w:pStyle w:val="Stopka"/>
              <w:jc w:val="right"/>
              <w:rPr>
                <w:color w:val="333333"/>
                <w:sz w:val="22"/>
              </w:rPr>
            </w:pPr>
            <w:r w:rsidRPr="00FE1DAA">
              <w:rPr>
                <w:color w:val="333333"/>
                <w:sz w:val="22"/>
              </w:rPr>
              <w:t xml:space="preserve">strona </w:t>
            </w:r>
            <w:r w:rsidRPr="00FE1DAA">
              <w:rPr>
                <w:b/>
                <w:bCs/>
                <w:color w:val="333333"/>
                <w:sz w:val="22"/>
              </w:rPr>
              <w:fldChar w:fldCharType="begin"/>
            </w:r>
            <w:r w:rsidRPr="00FE1DAA">
              <w:rPr>
                <w:b/>
                <w:bCs/>
                <w:color w:val="333333"/>
                <w:sz w:val="22"/>
              </w:rPr>
              <w:instrText>PAGE</w:instrText>
            </w:r>
            <w:r w:rsidRPr="00FE1DAA">
              <w:rPr>
                <w:b/>
                <w:bCs/>
                <w:color w:val="333333"/>
                <w:sz w:val="22"/>
              </w:rPr>
              <w:fldChar w:fldCharType="separate"/>
            </w:r>
            <w:r>
              <w:rPr>
                <w:b/>
                <w:bCs/>
                <w:color w:val="333333"/>
                <w:sz w:val="22"/>
              </w:rPr>
              <w:t>2</w:t>
            </w:r>
            <w:r w:rsidRPr="00FE1DAA">
              <w:rPr>
                <w:b/>
                <w:bCs/>
                <w:color w:val="333333"/>
                <w:sz w:val="22"/>
              </w:rPr>
              <w:fldChar w:fldCharType="end"/>
            </w:r>
            <w:r w:rsidRPr="00FE1DAA">
              <w:rPr>
                <w:color w:val="333333"/>
                <w:sz w:val="22"/>
              </w:rPr>
              <w:t xml:space="preserve"> z </w:t>
            </w:r>
            <w:r w:rsidRPr="00FE1DAA">
              <w:rPr>
                <w:b/>
                <w:bCs/>
                <w:color w:val="333333"/>
                <w:sz w:val="22"/>
              </w:rPr>
              <w:fldChar w:fldCharType="begin"/>
            </w:r>
            <w:r w:rsidRPr="00FE1DAA">
              <w:rPr>
                <w:b/>
                <w:bCs/>
                <w:color w:val="333333"/>
                <w:sz w:val="22"/>
              </w:rPr>
              <w:instrText>NUMPAGES</w:instrText>
            </w:r>
            <w:r w:rsidRPr="00FE1DAA">
              <w:rPr>
                <w:b/>
                <w:bCs/>
                <w:color w:val="333333"/>
                <w:sz w:val="22"/>
              </w:rPr>
              <w:fldChar w:fldCharType="separate"/>
            </w:r>
            <w:r>
              <w:rPr>
                <w:b/>
                <w:bCs/>
                <w:color w:val="333333"/>
                <w:sz w:val="22"/>
              </w:rPr>
              <w:t>2</w:t>
            </w:r>
            <w:r w:rsidRPr="00FE1DAA">
              <w:rPr>
                <w:b/>
                <w:bCs/>
                <w:color w:val="333333"/>
                <w:sz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98B" w:rsidRDefault="00B5798B">
    <w:pPr>
      <w:pStyle w:val="Stopka"/>
    </w:pPr>
    <w:r>
      <w:rPr>
        <w:noProof/>
      </w:rPr>
      <w:drawing>
        <wp:inline distT="0" distB="0" distL="0" distR="0" wp14:anchorId="466A2F4E" wp14:editId="35A69139">
          <wp:extent cx="1245600" cy="270000"/>
          <wp:effectExtent l="0" t="0" r="0" b="0"/>
          <wp:docPr id="1" name="Obraz 1" descr="Logotyp Wojewódzkiego Urzędu Pracy w Krak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Wojewódzkiego Urzędu Pracy w Krak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C16" w:rsidRDefault="00A87C16" w:rsidP="004F1D5B">
      <w:r>
        <w:separator/>
      </w:r>
    </w:p>
  </w:footnote>
  <w:footnote w:type="continuationSeparator" w:id="0">
    <w:p w:rsidR="00A87C16" w:rsidRDefault="00A87C16" w:rsidP="004F1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C7E" w:rsidRDefault="005366AF">
    <w:pPr>
      <w:pStyle w:val="Nagwek"/>
    </w:pPr>
    <w:r>
      <w:rPr>
        <w:noProof/>
        <w:lang w:eastAsia="pl-PL"/>
      </w:rPr>
      <w:drawing>
        <wp:inline distT="0" distB="0" distL="0" distR="0" wp14:anchorId="3458B811" wp14:editId="0C0F8E96">
          <wp:extent cx="5760720" cy="435019"/>
          <wp:effectExtent l="0" t="0" r="0" b="3175"/>
          <wp:docPr id="3" name="Obraz 3" descr="Zestawienie logotypów zawierające od lewej: znak Krajowego Planu Odbudowy, flaga Rzeczypospolitej Polskiej, flaga Unii Europejskiej z podpisem dofinansowane przez Unię Europejską,  &#10;logotyp mało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sek kolor KP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3"/>
                  <a:stretch/>
                </pic:blipFill>
                <pic:spPr bwMode="auto">
                  <a:xfrm>
                    <a:off x="0" y="0"/>
                    <a:ext cx="5760720" cy="4350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184A"/>
    <w:multiLevelType w:val="hybridMultilevel"/>
    <w:tmpl w:val="D2DAA24E"/>
    <w:lvl w:ilvl="0" w:tplc="2E9803BA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32FCE"/>
    <w:multiLevelType w:val="hybridMultilevel"/>
    <w:tmpl w:val="DE166BD4"/>
    <w:lvl w:ilvl="0" w:tplc="90FED9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A735D"/>
    <w:multiLevelType w:val="hybridMultilevel"/>
    <w:tmpl w:val="00529E7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C034536"/>
    <w:multiLevelType w:val="hybridMultilevel"/>
    <w:tmpl w:val="D2DAA24E"/>
    <w:lvl w:ilvl="0" w:tplc="2E9803BA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B7"/>
    <w:rsid w:val="00030EC4"/>
    <w:rsid w:val="001C2965"/>
    <w:rsid w:val="001D2B74"/>
    <w:rsid w:val="00213D70"/>
    <w:rsid w:val="002258FB"/>
    <w:rsid w:val="00311721"/>
    <w:rsid w:val="00325921"/>
    <w:rsid w:val="003616BB"/>
    <w:rsid w:val="00403880"/>
    <w:rsid w:val="004224FF"/>
    <w:rsid w:val="004A6780"/>
    <w:rsid w:val="004B0B09"/>
    <w:rsid w:val="004F1D5B"/>
    <w:rsid w:val="00521D3C"/>
    <w:rsid w:val="005366AF"/>
    <w:rsid w:val="005B1A57"/>
    <w:rsid w:val="005E677F"/>
    <w:rsid w:val="00744ADC"/>
    <w:rsid w:val="007A775A"/>
    <w:rsid w:val="007F7344"/>
    <w:rsid w:val="00805C7E"/>
    <w:rsid w:val="00901990"/>
    <w:rsid w:val="00980BA0"/>
    <w:rsid w:val="00A869B3"/>
    <w:rsid w:val="00A87C16"/>
    <w:rsid w:val="00B5798B"/>
    <w:rsid w:val="00B877B7"/>
    <w:rsid w:val="00C362F9"/>
    <w:rsid w:val="00C80D0F"/>
    <w:rsid w:val="00C90866"/>
    <w:rsid w:val="00D5514F"/>
    <w:rsid w:val="00DA41BE"/>
    <w:rsid w:val="00E21111"/>
    <w:rsid w:val="00E227B0"/>
    <w:rsid w:val="00E74F2A"/>
    <w:rsid w:val="00E96F3C"/>
    <w:rsid w:val="00EF2A04"/>
    <w:rsid w:val="00F37EDC"/>
    <w:rsid w:val="00FC61E3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C7267D-CF81-49C7-9D03-52752209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77B7"/>
    <w:pPr>
      <w:spacing w:after="240" w:line="360" w:lineRule="auto"/>
      <w:contextualSpacing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1D5B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1D5B"/>
    <w:pPr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F1D5B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224FF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965"/>
  </w:style>
  <w:style w:type="paragraph" w:styleId="Stopka">
    <w:name w:val="footer"/>
    <w:basedOn w:val="Normalny"/>
    <w:link w:val="StopkaZnak"/>
    <w:uiPriority w:val="99"/>
    <w:unhideWhenUsed/>
    <w:rsid w:val="001C2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965"/>
  </w:style>
  <w:style w:type="character" w:customStyle="1" w:styleId="Nagwek1Znak">
    <w:name w:val="Nagłówek 1 Znak"/>
    <w:basedOn w:val="Domylnaczcionkaakapitu"/>
    <w:link w:val="Nagwek1"/>
    <w:uiPriority w:val="9"/>
    <w:rsid w:val="004F1D5B"/>
    <w:rPr>
      <w:rFonts w:ascii="Arial" w:eastAsiaTheme="majorEastAsia" w:hAnsi="Arial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F1D5B"/>
    <w:rPr>
      <w:rFonts w:ascii="Arial" w:hAnsi="Arial" w:cs="Arial"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F1D5B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Bezodstpw">
    <w:name w:val="No Spacing"/>
    <w:uiPriority w:val="1"/>
    <w:qFormat/>
    <w:rsid w:val="004224FF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4224FF"/>
    <w:rPr>
      <w:rFonts w:ascii="Arial" w:eastAsiaTheme="majorEastAsia" w:hAnsi="Arial" w:cstheme="majorBidi"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B877B7"/>
    <w:pPr>
      <w:ind w:left="720"/>
    </w:pPr>
  </w:style>
  <w:style w:type="character" w:customStyle="1" w:styleId="poleformularza">
    <w:name w:val="pole_formularza"/>
    <w:basedOn w:val="Domylnaczcionkaakapitu"/>
    <w:uiPriority w:val="1"/>
    <w:rsid w:val="00B877B7"/>
    <w:rPr>
      <w:rFonts w:ascii="Arial" w:hAnsi="Arial"/>
      <w:color w:val="auto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eisner\Desktop\za&#322;%2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7F967623E054F89BD63AB2200B385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552905-7EE5-426C-95B5-8F96D10FDA2B}"/>
      </w:docPartPr>
      <w:docPartBody>
        <w:p w:rsidR="00223575" w:rsidRDefault="00F41FE8" w:rsidP="00F41FE8">
          <w:pPr>
            <w:pStyle w:val="47F967623E054F89BD63AB2200B38524"/>
          </w:pPr>
          <w:r w:rsidRPr="00201E01">
            <w:rPr>
              <w:rStyle w:val="poleformularza"/>
              <w:b/>
              <w:bCs/>
            </w:rPr>
            <w:t>Kliknij lub naciśnij tutaj, aby wprowadzić tekst.</w:t>
          </w:r>
        </w:p>
      </w:docPartBody>
    </w:docPart>
    <w:docPart>
      <w:docPartPr>
        <w:name w:val="2E20AC8EBDF343AC8589C10DDC1D1B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7272E1-3927-4E08-ADBF-167AEEF66F24}"/>
      </w:docPartPr>
      <w:docPartBody>
        <w:p w:rsidR="00223575" w:rsidRDefault="00F41FE8" w:rsidP="00F41FE8">
          <w:pPr>
            <w:pStyle w:val="2E20AC8EBDF343AC8589C10DDC1D1BFA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2DBE22C09DA74E8595EAA9623F5891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D2CB16-583D-4088-A237-AF9242DF9A28}"/>
      </w:docPartPr>
      <w:docPartBody>
        <w:p w:rsidR="00223575" w:rsidRDefault="00F41FE8" w:rsidP="00F41FE8">
          <w:pPr>
            <w:pStyle w:val="2DBE22C09DA74E8595EAA9623F5891CB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E42E68E873004316A392979BFA80A6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0161-142C-4BB0-ADCC-E5874BEC5505}"/>
      </w:docPartPr>
      <w:docPartBody>
        <w:p w:rsidR="00223575" w:rsidRDefault="00F41FE8" w:rsidP="00F41FE8">
          <w:pPr>
            <w:pStyle w:val="E42E68E873004316A392979BFA80A620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57B5C499758F4432845356A511FFB2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8FC06A-9244-484E-8B30-6572E2863459}"/>
      </w:docPartPr>
      <w:docPartBody>
        <w:p w:rsidR="00223575" w:rsidRDefault="00F41FE8" w:rsidP="00F41FE8">
          <w:pPr>
            <w:pStyle w:val="57B5C499758F4432845356A511FFB279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53716D4B2C424FDD8984C04078B19D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7ADFAC-511D-466C-AD68-E60449CA2C98}"/>
      </w:docPartPr>
      <w:docPartBody>
        <w:p w:rsidR="00223575" w:rsidRDefault="00F41FE8" w:rsidP="00F41FE8">
          <w:pPr>
            <w:pStyle w:val="53716D4B2C424FDD8984C04078B19DE5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DA32805B830B4D50A03F4E6BBC3D46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5ED06-02CE-4C7E-84AF-993075F5F2FB}"/>
      </w:docPartPr>
      <w:docPartBody>
        <w:p w:rsidR="00223575" w:rsidRDefault="00F41FE8" w:rsidP="00F41FE8">
          <w:pPr>
            <w:pStyle w:val="DA32805B830B4D50A03F4E6BBC3D46B1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90B54C2FE02A44C99FFDED45E538DF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C25EC-A992-4847-A8E6-D1C3431C81C7}"/>
      </w:docPartPr>
      <w:docPartBody>
        <w:p w:rsidR="00223575" w:rsidRDefault="00F41FE8" w:rsidP="00F41FE8">
          <w:pPr>
            <w:pStyle w:val="90B54C2FE02A44C99FFDED45E538DF11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26283DDE011A40509DD7B70D21F6A7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66E8DA-F19F-4A5B-A9A2-4BFF863B0088}"/>
      </w:docPartPr>
      <w:docPartBody>
        <w:p w:rsidR="00223575" w:rsidRDefault="00F41FE8" w:rsidP="00F41FE8">
          <w:pPr>
            <w:pStyle w:val="26283DDE011A40509DD7B70D21F6A7EA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36720F6C0085476491F5BDC3CD60D0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F236C7-2876-4D43-A378-E2A476A2B99D}"/>
      </w:docPartPr>
      <w:docPartBody>
        <w:p w:rsidR="00223575" w:rsidRDefault="00F41FE8" w:rsidP="00F41FE8">
          <w:pPr>
            <w:pStyle w:val="36720F6C0085476491F5BDC3CD60D06A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445550D2D3204923B6EFA5EBF9F27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C68ABB-E2AD-4A78-A758-8EC09E07EB4F}"/>
      </w:docPartPr>
      <w:docPartBody>
        <w:p w:rsidR="00223575" w:rsidRDefault="00F41FE8" w:rsidP="00F41FE8">
          <w:pPr>
            <w:pStyle w:val="445550D2D3204923B6EFA5EBF9F27351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7940AF656B184795BA2354D8CFA0B3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8C46AE-3DE9-402D-9712-293148B1D15F}"/>
      </w:docPartPr>
      <w:docPartBody>
        <w:p w:rsidR="00223575" w:rsidRDefault="00F41FE8" w:rsidP="00F41FE8">
          <w:pPr>
            <w:pStyle w:val="7940AF656B184795BA2354D8CFA0B3BF"/>
          </w:pPr>
          <w:r w:rsidRPr="0010689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0EA005E54034ACBAB8334D8B3DFFD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9A2B6B-CF7F-428E-9BD9-9F4006A6CC8B}"/>
      </w:docPartPr>
      <w:docPartBody>
        <w:p w:rsidR="00223575" w:rsidRDefault="00F41FE8" w:rsidP="00F41FE8">
          <w:pPr>
            <w:pStyle w:val="70EA005E54034ACBAB8334D8B3DFFD93"/>
          </w:pPr>
          <w:r w:rsidRPr="00EB6AF3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BFDEAA395B1B4B50AD5518BD94DEDE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B4F60B-FB7E-4AE8-8123-3AADBC07A36F}"/>
      </w:docPartPr>
      <w:docPartBody>
        <w:p w:rsidR="00223575" w:rsidRDefault="00F41FE8" w:rsidP="00F41FE8">
          <w:pPr>
            <w:pStyle w:val="BFDEAA395B1B4B50AD5518BD94DEDE03"/>
          </w:pPr>
          <w:r w:rsidRPr="0010689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815AF4F29C14D7F82A6877BEE96B7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EF5A00-788E-43FC-8233-385AC3FC331A}"/>
      </w:docPartPr>
      <w:docPartBody>
        <w:p w:rsidR="00223575" w:rsidRDefault="00F41FE8" w:rsidP="00F41FE8">
          <w:pPr>
            <w:pStyle w:val="2815AF4F29C14D7F82A6877BEE96B738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B0A1194881DB4336BEE2EEC6FE3790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079045-2BFE-4D85-94ED-3970E1AB1166}"/>
      </w:docPartPr>
      <w:docPartBody>
        <w:p w:rsidR="00223575" w:rsidRDefault="00F41FE8" w:rsidP="00F41FE8">
          <w:pPr>
            <w:pStyle w:val="B0A1194881DB4336BEE2EEC6FE3790A7"/>
          </w:pPr>
          <w:r w:rsidRPr="00EB6AF3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78D9D28B14504506925DA347A4E4ED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5AB0A-D8BA-4A62-99DC-D7186B33705A}"/>
      </w:docPartPr>
      <w:docPartBody>
        <w:p w:rsidR="00223575" w:rsidRDefault="00F41FE8" w:rsidP="00F41FE8">
          <w:pPr>
            <w:pStyle w:val="78D9D28B14504506925DA347A4E4EDD1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65E6313FB7E34DB28E47D7824EF132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1062CE-258C-4508-A99D-5D4604DA3BBE}"/>
      </w:docPartPr>
      <w:docPartBody>
        <w:p w:rsidR="00223575" w:rsidRDefault="00F41FE8" w:rsidP="00F41FE8">
          <w:pPr>
            <w:pStyle w:val="65E6313FB7E34DB28E47D7824EF1325F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3C1E9EE9C70948D6BB146E05BE6C43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CFCBDC-56FE-4942-9126-9C66EC07D7EF}"/>
      </w:docPartPr>
      <w:docPartBody>
        <w:p w:rsidR="00223575" w:rsidRDefault="00F41FE8" w:rsidP="00F41FE8">
          <w:pPr>
            <w:pStyle w:val="3C1E9EE9C70948D6BB146E05BE6C43A6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CADEF0E475334722B24AFFF8AC6D19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D723AB-7BBF-4325-B171-AD01B4E326AB}"/>
      </w:docPartPr>
      <w:docPartBody>
        <w:p w:rsidR="00223575" w:rsidRDefault="00F41FE8" w:rsidP="00F41FE8">
          <w:pPr>
            <w:pStyle w:val="CADEF0E475334722B24AFFF8AC6D195F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9C5C8C1DF1E94D9F87024CA2D4FEDE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FBA648-6A30-41B9-8B3F-6DFE9BA05350}"/>
      </w:docPartPr>
      <w:docPartBody>
        <w:p w:rsidR="00223575" w:rsidRDefault="00F41FE8" w:rsidP="00F41FE8">
          <w:pPr>
            <w:pStyle w:val="9C5C8C1DF1E94D9F87024CA2D4FEDE4D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89FF77C2066A49518FB50264F7CD5E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6273C8-18AF-49D9-9E86-AAA1B1F7D5DA}"/>
      </w:docPartPr>
      <w:docPartBody>
        <w:p w:rsidR="00223575" w:rsidRDefault="00F41FE8" w:rsidP="00F41FE8">
          <w:pPr>
            <w:pStyle w:val="89FF77C2066A49518FB50264F7CD5E95"/>
          </w:pPr>
          <w:r w:rsidRPr="0010689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E9ACC37D89A40328A6AB9F873277F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0BBC9A-AE35-4326-A0A8-B9F86E7EAE8A}"/>
      </w:docPartPr>
      <w:docPartBody>
        <w:p w:rsidR="00223575" w:rsidRDefault="00F41FE8" w:rsidP="00F41FE8">
          <w:pPr>
            <w:pStyle w:val="CE9ACC37D89A40328A6AB9F873277FC1"/>
          </w:pPr>
          <w:r w:rsidRPr="00EB6AF3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546C156DFB7C454F83733DC4E4A685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85A3EB-0164-4F6E-9973-452D62AB813D}"/>
      </w:docPartPr>
      <w:docPartBody>
        <w:p w:rsidR="00223575" w:rsidRDefault="00F41FE8" w:rsidP="00F41FE8">
          <w:pPr>
            <w:pStyle w:val="546C156DFB7C454F83733DC4E4A6859D"/>
          </w:pPr>
          <w:r w:rsidRPr="0010689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99700B901147239E5D2645E9DBC4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5CC6BA-B04B-406C-B597-06D5E8698FB9}"/>
      </w:docPartPr>
      <w:docPartBody>
        <w:p w:rsidR="00223575" w:rsidRDefault="00F41FE8" w:rsidP="00F41FE8">
          <w:pPr>
            <w:pStyle w:val="1399700B901147239E5D2645E9DBC49D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3F295ECA73484831B181C4DABC8B9A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B683D2-DF1C-47B1-B96E-A48B2ED62D9B}"/>
      </w:docPartPr>
      <w:docPartBody>
        <w:p w:rsidR="00223575" w:rsidRDefault="00F41FE8" w:rsidP="00F41FE8">
          <w:pPr>
            <w:pStyle w:val="3F295ECA73484831B181C4DABC8B9A64"/>
          </w:pPr>
          <w:r w:rsidRPr="00EB6AF3">
            <w:rPr>
              <w:b/>
              <w:bCs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E8"/>
    <w:rsid w:val="001A7A0C"/>
    <w:rsid w:val="00223575"/>
    <w:rsid w:val="00D50A84"/>
    <w:rsid w:val="00F4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leformularza">
    <w:name w:val="pole_formularza"/>
    <w:basedOn w:val="Domylnaczcionkaakapitu"/>
    <w:uiPriority w:val="1"/>
    <w:rsid w:val="00F41FE8"/>
    <w:rPr>
      <w:rFonts w:ascii="Arial" w:hAnsi="Arial"/>
      <w:color w:val="auto"/>
      <w:sz w:val="24"/>
    </w:rPr>
  </w:style>
  <w:style w:type="paragraph" w:customStyle="1" w:styleId="47F967623E054F89BD63AB2200B38524">
    <w:name w:val="47F967623E054F89BD63AB2200B38524"/>
    <w:rsid w:val="00F41FE8"/>
  </w:style>
  <w:style w:type="paragraph" w:customStyle="1" w:styleId="2E20AC8EBDF343AC8589C10DDC1D1BFA">
    <w:name w:val="2E20AC8EBDF343AC8589C10DDC1D1BFA"/>
    <w:rsid w:val="00F41FE8"/>
  </w:style>
  <w:style w:type="paragraph" w:customStyle="1" w:styleId="2DBE22C09DA74E8595EAA9623F5891CB">
    <w:name w:val="2DBE22C09DA74E8595EAA9623F5891CB"/>
    <w:rsid w:val="00F41FE8"/>
  </w:style>
  <w:style w:type="paragraph" w:customStyle="1" w:styleId="E42E68E873004316A392979BFA80A620">
    <w:name w:val="E42E68E873004316A392979BFA80A620"/>
    <w:rsid w:val="00F41FE8"/>
  </w:style>
  <w:style w:type="paragraph" w:customStyle="1" w:styleId="57B5C499758F4432845356A511FFB279">
    <w:name w:val="57B5C499758F4432845356A511FFB279"/>
    <w:rsid w:val="00F41FE8"/>
  </w:style>
  <w:style w:type="paragraph" w:customStyle="1" w:styleId="53716D4B2C424FDD8984C04078B19DE5">
    <w:name w:val="53716D4B2C424FDD8984C04078B19DE5"/>
    <w:rsid w:val="00F41FE8"/>
  </w:style>
  <w:style w:type="paragraph" w:customStyle="1" w:styleId="DA32805B830B4D50A03F4E6BBC3D46B1">
    <w:name w:val="DA32805B830B4D50A03F4E6BBC3D46B1"/>
    <w:rsid w:val="00F41FE8"/>
  </w:style>
  <w:style w:type="paragraph" w:customStyle="1" w:styleId="90B54C2FE02A44C99FFDED45E538DF11">
    <w:name w:val="90B54C2FE02A44C99FFDED45E538DF11"/>
    <w:rsid w:val="00F41FE8"/>
  </w:style>
  <w:style w:type="paragraph" w:customStyle="1" w:styleId="26283DDE011A40509DD7B70D21F6A7EA">
    <w:name w:val="26283DDE011A40509DD7B70D21F6A7EA"/>
    <w:rsid w:val="00F41FE8"/>
  </w:style>
  <w:style w:type="paragraph" w:customStyle="1" w:styleId="36720F6C0085476491F5BDC3CD60D06A">
    <w:name w:val="36720F6C0085476491F5BDC3CD60D06A"/>
    <w:rsid w:val="00F41FE8"/>
  </w:style>
  <w:style w:type="paragraph" w:customStyle="1" w:styleId="445550D2D3204923B6EFA5EBF9F27351">
    <w:name w:val="445550D2D3204923B6EFA5EBF9F27351"/>
    <w:rsid w:val="00F41FE8"/>
  </w:style>
  <w:style w:type="character" w:styleId="Tekstzastpczy">
    <w:name w:val="Placeholder Text"/>
    <w:basedOn w:val="Domylnaczcionkaakapitu"/>
    <w:uiPriority w:val="99"/>
    <w:semiHidden/>
    <w:rsid w:val="00F41FE8"/>
    <w:rPr>
      <w:color w:val="808080"/>
    </w:rPr>
  </w:style>
  <w:style w:type="paragraph" w:customStyle="1" w:styleId="7940AF656B184795BA2354D8CFA0B3BF">
    <w:name w:val="7940AF656B184795BA2354D8CFA0B3BF"/>
    <w:rsid w:val="00F41FE8"/>
  </w:style>
  <w:style w:type="paragraph" w:customStyle="1" w:styleId="70EA005E54034ACBAB8334D8B3DFFD93">
    <w:name w:val="70EA005E54034ACBAB8334D8B3DFFD93"/>
    <w:rsid w:val="00F41FE8"/>
  </w:style>
  <w:style w:type="paragraph" w:customStyle="1" w:styleId="BFDEAA395B1B4B50AD5518BD94DEDE03">
    <w:name w:val="BFDEAA395B1B4B50AD5518BD94DEDE03"/>
    <w:rsid w:val="00F41FE8"/>
  </w:style>
  <w:style w:type="paragraph" w:customStyle="1" w:styleId="2815AF4F29C14D7F82A6877BEE96B738">
    <w:name w:val="2815AF4F29C14D7F82A6877BEE96B738"/>
    <w:rsid w:val="00F41FE8"/>
  </w:style>
  <w:style w:type="paragraph" w:customStyle="1" w:styleId="B0A1194881DB4336BEE2EEC6FE3790A7">
    <w:name w:val="B0A1194881DB4336BEE2EEC6FE3790A7"/>
    <w:rsid w:val="00F41FE8"/>
  </w:style>
  <w:style w:type="paragraph" w:customStyle="1" w:styleId="78D9D28B14504506925DA347A4E4EDD1">
    <w:name w:val="78D9D28B14504506925DA347A4E4EDD1"/>
    <w:rsid w:val="00F41FE8"/>
  </w:style>
  <w:style w:type="paragraph" w:customStyle="1" w:styleId="65E6313FB7E34DB28E47D7824EF1325F">
    <w:name w:val="65E6313FB7E34DB28E47D7824EF1325F"/>
    <w:rsid w:val="00F41FE8"/>
  </w:style>
  <w:style w:type="paragraph" w:customStyle="1" w:styleId="3C1E9EE9C70948D6BB146E05BE6C43A6">
    <w:name w:val="3C1E9EE9C70948D6BB146E05BE6C43A6"/>
    <w:rsid w:val="00F41FE8"/>
  </w:style>
  <w:style w:type="paragraph" w:customStyle="1" w:styleId="CADEF0E475334722B24AFFF8AC6D195F">
    <w:name w:val="CADEF0E475334722B24AFFF8AC6D195F"/>
    <w:rsid w:val="00F41FE8"/>
  </w:style>
  <w:style w:type="paragraph" w:customStyle="1" w:styleId="9C5C8C1DF1E94D9F87024CA2D4FEDE4D">
    <w:name w:val="9C5C8C1DF1E94D9F87024CA2D4FEDE4D"/>
    <w:rsid w:val="00F41FE8"/>
  </w:style>
  <w:style w:type="paragraph" w:customStyle="1" w:styleId="89FF77C2066A49518FB50264F7CD5E95">
    <w:name w:val="89FF77C2066A49518FB50264F7CD5E95"/>
    <w:rsid w:val="00F41FE8"/>
  </w:style>
  <w:style w:type="paragraph" w:customStyle="1" w:styleId="CE9ACC37D89A40328A6AB9F873277FC1">
    <w:name w:val="CE9ACC37D89A40328A6AB9F873277FC1"/>
    <w:rsid w:val="00F41FE8"/>
  </w:style>
  <w:style w:type="paragraph" w:customStyle="1" w:styleId="546C156DFB7C454F83733DC4E4A6859D">
    <w:name w:val="546C156DFB7C454F83733DC4E4A6859D"/>
    <w:rsid w:val="00F41FE8"/>
  </w:style>
  <w:style w:type="paragraph" w:customStyle="1" w:styleId="1399700B901147239E5D2645E9DBC49D">
    <w:name w:val="1399700B901147239E5D2645E9DBC49D"/>
    <w:rsid w:val="00F41FE8"/>
  </w:style>
  <w:style w:type="paragraph" w:customStyle="1" w:styleId="3F295ECA73484831B181C4DABC8B9A64">
    <w:name w:val="3F295ECA73484831B181C4DABC8B9A64"/>
    <w:rsid w:val="00F41F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9D5CD-B6B1-4C7B-8658-B2C3EF28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 1</Template>
  <TotalTime>3</TotalTime>
  <Pages>4</Pages>
  <Words>742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Leisner</dc:creator>
  <cp:keywords/>
  <dc:description/>
  <cp:lastModifiedBy>Paulina Leisner</cp:lastModifiedBy>
  <cp:revision>2</cp:revision>
  <cp:lastPrinted>2024-01-24T09:39:00Z</cp:lastPrinted>
  <dcterms:created xsi:type="dcterms:W3CDTF">2025-01-15T12:06:00Z</dcterms:created>
  <dcterms:modified xsi:type="dcterms:W3CDTF">2025-01-15T12:10:00Z</dcterms:modified>
</cp:coreProperties>
</file>